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366"/>
        <w:tblW w:w="9262" w:type="dxa"/>
        <w:tblLook w:val="04A0" w:firstRow="1" w:lastRow="0" w:firstColumn="1" w:lastColumn="0" w:noHBand="0" w:noVBand="1"/>
      </w:tblPr>
      <w:tblGrid>
        <w:gridCol w:w="1403"/>
        <w:gridCol w:w="1386"/>
        <w:gridCol w:w="457"/>
        <w:gridCol w:w="850"/>
        <w:gridCol w:w="2331"/>
        <w:gridCol w:w="1922"/>
        <w:gridCol w:w="913"/>
      </w:tblGrid>
      <w:tr w:rsidR="00FC6496" w:rsidRPr="00477EE8" w14:paraId="2776C9FB" w14:textId="77777777" w:rsidTr="00FC6496">
        <w:trPr>
          <w:trHeight w:val="885"/>
        </w:trPr>
        <w:tc>
          <w:tcPr>
            <w:tcW w:w="92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19E68" w14:textId="77777777" w:rsidR="00FC6496" w:rsidRPr="00A6737B" w:rsidRDefault="00FC6496" w:rsidP="00FC6496">
            <w:pPr>
              <w:widowControl/>
              <w:spacing w:line="680" w:lineRule="exact"/>
              <w:jc w:val="left"/>
              <w:rPr>
                <w:rFonts w:ascii="仿宋" w:hAnsi="仿宋" w:cs="宋体"/>
                <w:color w:val="000000"/>
                <w:kern w:val="0"/>
                <w:szCs w:val="42"/>
              </w:rPr>
            </w:pPr>
            <w:r w:rsidRPr="00A6737B">
              <w:rPr>
                <w:rFonts w:ascii="仿宋" w:hAnsi="仿宋" w:cs="宋体"/>
                <w:color w:val="000000"/>
                <w:kern w:val="0"/>
                <w:szCs w:val="42"/>
              </w:rPr>
              <w:t>附件</w:t>
            </w:r>
            <w:r>
              <w:rPr>
                <w:rFonts w:ascii="仿宋" w:hAnsi="仿宋" w:cs="宋体"/>
                <w:color w:val="000000"/>
                <w:kern w:val="0"/>
                <w:szCs w:val="42"/>
              </w:rPr>
              <w:t>1</w:t>
            </w:r>
          </w:p>
          <w:p w14:paraId="0656C7D7" w14:textId="77777777" w:rsidR="00FC6496" w:rsidRPr="00AE1286" w:rsidRDefault="00FC6496" w:rsidP="00FC6496">
            <w:pPr>
              <w:widowControl/>
              <w:spacing w:line="680" w:lineRule="exact"/>
              <w:jc w:val="center"/>
              <w:rPr>
                <w:rFonts w:ascii="方正小标宋简体" w:eastAsia="方正小标宋简体" w:cs="宋体"/>
                <w:color w:val="000000"/>
                <w:kern w:val="0"/>
                <w:sz w:val="42"/>
                <w:szCs w:val="42"/>
              </w:rPr>
            </w:pPr>
            <w:r w:rsidRPr="00AE1286">
              <w:rPr>
                <w:rFonts w:ascii="方正小标宋简体" w:eastAsia="方正小标宋简体" w:cs="宋体" w:hint="eastAsia"/>
                <w:color w:val="000000"/>
                <w:kern w:val="0"/>
                <w:sz w:val="42"/>
                <w:szCs w:val="42"/>
              </w:rPr>
              <w:t>定西市粮食和物资储备局2020年</w:t>
            </w:r>
          </w:p>
          <w:p w14:paraId="4A3D29BB" w14:textId="77777777" w:rsidR="00FC6496" w:rsidRPr="00AE1286" w:rsidRDefault="00FC6496" w:rsidP="00FC6496">
            <w:pPr>
              <w:widowControl/>
              <w:spacing w:line="680" w:lineRule="exact"/>
              <w:jc w:val="center"/>
              <w:rPr>
                <w:rFonts w:ascii="方正小标宋简体" w:eastAsia="方正小标宋简体" w:cs="宋体"/>
                <w:color w:val="000000"/>
                <w:kern w:val="0"/>
                <w:sz w:val="42"/>
                <w:szCs w:val="42"/>
              </w:rPr>
            </w:pPr>
            <w:r w:rsidRPr="00AE1286">
              <w:rPr>
                <w:rFonts w:ascii="方正小标宋简体" w:eastAsia="方正小标宋简体" w:cs="宋体" w:hint="eastAsia"/>
                <w:color w:val="000000"/>
                <w:kern w:val="0"/>
                <w:sz w:val="42"/>
                <w:szCs w:val="42"/>
              </w:rPr>
              <w:t>引进急需紧缺人才需求计划表</w:t>
            </w:r>
          </w:p>
        </w:tc>
      </w:tr>
      <w:tr w:rsidR="00FC6496" w:rsidRPr="00477EE8" w14:paraId="3B873E98" w14:textId="77777777" w:rsidTr="00FC6496">
        <w:trPr>
          <w:trHeight w:val="660"/>
        </w:trPr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78A7" w14:textId="77777777" w:rsidR="00FC6496" w:rsidRPr="00477EE8" w:rsidRDefault="00FC6496" w:rsidP="00FC649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477EE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69AC" w14:textId="77777777" w:rsidR="00FC6496" w:rsidRPr="00477EE8" w:rsidRDefault="00FC6496" w:rsidP="00FC649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477EE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BE81" w14:textId="77777777" w:rsidR="00FC6496" w:rsidRPr="00477EE8" w:rsidRDefault="00FC6496" w:rsidP="00FC649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477EE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急需紧缺人才情况</w:t>
            </w:r>
          </w:p>
        </w:tc>
      </w:tr>
      <w:tr w:rsidR="00FC6496" w:rsidRPr="00477EE8" w14:paraId="210546F1" w14:textId="77777777" w:rsidTr="00FC6496">
        <w:trPr>
          <w:trHeight w:val="1005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1DFE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6BC6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3DE2" w14:textId="77777777" w:rsidR="00FC6496" w:rsidRPr="00477EE8" w:rsidRDefault="00FC6496" w:rsidP="00FC649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477EE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需求</w:t>
            </w:r>
            <w:r w:rsidRPr="00477EE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477EE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CE5B" w14:textId="77777777" w:rsidR="00FC6496" w:rsidRPr="00477EE8" w:rsidRDefault="00FC6496" w:rsidP="00FC649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477EE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6F4C" w14:textId="77777777" w:rsidR="00FC6496" w:rsidRPr="00477EE8" w:rsidRDefault="00FC6496" w:rsidP="00FC649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477EE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院校类型及学历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8237" w14:textId="77777777" w:rsidR="00FC6496" w:rsidRPr="00477EE8" w:rsidRDefault="00FC6496" w:rsidP="00FC649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477EE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3605" w14:textId="77777777" w:rsidR="00FC6496" w:rsidRPr="00477EE8" w:rsidRDefault="00FC6496" w:rsidP="00FC649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477EE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:rsidR="00FC6496" w:rsidRPr="00477EE8" w14:paraId="3A2BDB36" w14:textId="77777777" w:rsidTr="00FC6496">
        <w:trPr>
          <w:trHeight w:val="72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5F52" w14:textId="77777777" w:rsidR="00FC6496" w:rsidRPr="006924E7" w:rsidRDefault="00FC6496" w:rsidP="00FC6496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定西</w:t>
            </w:r>
            <w:r w:rsidRPr="006924E7">
              <w:rPr>
                <w:rFonts w:cs="宋体" w:hint="eastAsia"/>
                <w:color w:val="000000"/>
                <w:kern w:val="0"/>
                <w:sz w:val="18"/>
                <w:szCs w:val="18"/>
              </w:rPr>
              <w:t>市粮食和物资储备局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A97A" w14:textId="77777777" w:rsidR="00FC6496" w:rsidRPr="006924E7" w:rsidRDefault="00FC6496" w:rsidP="00FC6496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定西市国家粮食质量监测站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7B3E" w14:textId="77777777" w:rsidR="00FC6496" w:rsidRPr="006924E7" w:rsidRDefault="00FC6496" w:rsidP="00FC6496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F622" w14:textId="77777777" w:rsidR="00FC6496" w:rsidRPr="006924E7" w:rsidRDefault="00FC6496" w:rsidP="00FC6496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2C86" w14:textId="77777777" w:rsidR="00FC6496" w:rsidRPr="006924E7" w:rsidRDefault="00FC6496" w:rsidP="00FC6496">
            <w:pPr>
              <w:widowControl/>
              <w:spacing w:line="300" w:lineRule="exact"/>
              <w:ind w:left="528" w:hangingChars="300" w:hanging="528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477EE8">
              <w:rPr>
                <w:rFonts w:cs="宋体" w:hint="eastAsia"/>
                <w:kern w:val="0"/>
                <w:sz w:val="18"/>
                <w:szCs w:val="18"/>
              </w:rPr>
              <w:t>普通高校全日制硕士研究生及以上学历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F70A" w14:textId="77777777" w:rsidR="00FC6496" w:rsidRPr="006924E7" w:rsidRDefault="00FC6496" w:rsidP="00FC6496">
            <w:pPr>
              <w:widowControl/>
              <w:spacing w:line="30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食品加工与安全专业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DAC7" w14:textId="77777777" w:rsidR="00FC6496" w:rsidRPr="006924E7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6924E7">
              <w:rPr>
                <w:rFonts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C6496" w:rsidRPr="00477EE8" w14:paraId="2ECA8CD6" w14:textId="77777777" w:rsidTr="00FC6496">
        <w:trPr>
          <w:trHeight w:val="72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8092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2A04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D883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D336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8C3E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0742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358F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496" w:rsidRPr="00477EE8" w14:paraId="66AA946A" w14:textId="77777777" w:rsidTr="00FC6496">
        <w:trPr>
          <w:trHeight w:val="72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B813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6B92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A27E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AF8A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0CF5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0C50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35E6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496" w:rsidRPr="00477EE8" w14:paraId="1CBF4A7D" w14:textId="77777777" w:rsidTr="00FC6496">
        <w:trPr>
          <w:trHeight w:val="72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9ADF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3A39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750C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2D1E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B6FB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A847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979E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496" w:rsidRPr="00477EE8" w14:paraId="5FE9EF2C" w14:textId="77777777" w:rsidTr="00FC6496">
        <w:trPr>
          <w:trHeight w:val="72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58D3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1986E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7E84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5D88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3DA23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3F3E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05CA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FC6496" w:rsidRPr="00477EE8" w14:paraId="3BE3AF4E" w14:textId="77777777" w:rsidTr="00FC6496">
        <w:trPr>
          <w:trHeight w:val="72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4E31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7429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11DF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9512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8D29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72B86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D6E0C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FC6496" w:rsidRPr="00477EE8" w14:paraId="795E48CA" w14:textId="77777777" w:rsidTr="00FC6496">
        <w:trPr>
          <w:trHeight w:val="72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215F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11C7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D816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80D6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581A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A66C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7A4B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496" w:rsidRPr="00477EE8" w14:paraId="4F6BFBC0" w14:textId="77777777" w:rsidTr="00FC6496">
        <w:trPr>
          <w:trHeight w:val="72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5A68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13FD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79F9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0D9E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224F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D97F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C674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FC6496" w:rsidRPr="00477EE8" w14:paraId="52C68395" w14:textId="77777777" w:rsidTr="00FC6496">
        <w:trPr>
          <w:trHeight w:val="72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C3A6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B269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50C4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5B54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5D1C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F2D5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B25D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496" w:rsidRPr="00477EE8" w14:paraId="4CF4865B" w14:textId="77777777" w:rsidTr="00FC6496">
        <w:trPr>
          <w:trHeight w:val="632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D741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9035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38EB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45FE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0B13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9DA9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3A5B" w14:textId="77777777" w:rsidR="00FC6496" w:rsidRPr="00477EE8" w:rsidRDefault="00FC6496" w:rsidP="00FC649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77EE8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16B8F03" w14:textId="6871F4C4" w:rsidR="00AE1286" w:rsidRDefault="00115EEB">
      <w:pPr>
        <w:rPr>
          <w:szCs w:val="32"/>
        </w:rPr>
      </w:pPr>
      <w:r>
        <w:rPr>
          <w:rFonts w:ascii="Times New Roman" w:eastAsia="黑体" w:hAnsi="Times New Roman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E7CEED4" wp14:editId="39E2EF3E">
                <wp:simplePos x="0" y="0"/>
                <wp:positionH relativeFrom="column">
                  <wp:align>center</wp:align>
                </wp:positionH>
                <wp:positionV relativeFrom="page">
                  <wp:posOffset>-360045</wp:posOffset>
                </wp:positionV>
                <wp:extent cx="467995" cy="330200"/>
                <wp:effectExtent l="1270" t="0" r="0" b="0"/>
                <wp:wrapNone/>
                <wp:docPr id="5" name="WJB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CD60E" w14:textId="77777777" w:rsidR="00AF10A0" w:rsidRDefault="00AF10A0">
                            <w:pPr>
                              <w:spacing w:line="520" w:lineRule="exact"/>
                              <w:jc w:val="distribute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CEED4" id="_x0000_t202" coordsize="21600,21600" o:spt="202" path="m,l,21600r21600,l21600,xe">
                <v:stroke joinstyle="miter"/>
                <v:path gradientshapeok="t" o:connecttype="rect"/>
              </v:shapetype>
              <v:shape id="WJBT2" o:spid="_x0000_s1026" type="#_x0000_t202" style="position:absolute;left:0;text-align:left;margin-left:0;margin-top:-28.35pt;width:36.85pt;height:26p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" stroked="f">
                <v:textbox inset="0,0,0,0">
                  <w:txbxContent>
                    <w:p w14:paraId="5BBCD60E" w14:textId="77777777" w:rsidR="00AF10A0" w:rsidRDefault="00AF10A0">
                      <w:pPr>
                        <w:spacing w:line="520" w:lineRule="exact"/>
                        <w:jc w:val="distribute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AE12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928" w:right="1474" w:bottom="1814" w:left="1588" w:header="851" w:footer="1542" w:gutter="0"/>
      <w:cols w:space="720"/>
      <w:docGrid w:type="linesAndChars" w:linePitch="595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3DD04" w14:textId="77777777" w:rsidR="00E36283" w:rsidRDefault="00E36283">
      <w:r>
        <w:separator/>
      </w:r>
    </w:p>
  </w:endnote>
  <w:endnote w:type="continuationSeparator" w:id="0">
    <w:p w14:paraId="04AD57C3" w14:textId="77777777" w:rsidR="00E36283" w:rsidRDefault="00E3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北魏楷书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宋体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FA552" w14:textId="77777777" w:rsidR="00AF10A0" w:rsidRDefault="00AF10A0">
    <w:pPr>
      <w:pStyle w:val="a7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14:paraId="4DC5F3A9" w14:textId="77777777" w:rsidR="00AF10A0" w:rsidRDefault="00AF10A0">
    <w:pPr>
      <w:pStyle w:val="a7"/>
      <w:ind w:right="360" w:firstLine="360"/>
    </w:pPr>
  </w:p>
  <w:p w14:paraId="3E216F10" w14:textId="77777777" w:rsidR="00BA6E88" w:rsidRDefault="00BA6E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29186" w14:textId="77777777" w:rsidR="00AF10A0" w:rsidRDefault="00AF10A0">
    <w:pPr>
      <w:pStyle w:val="a7"/>
      <w:framePr w:wrap="around" w:vAnchor="text" w:hAnchor="margin" w:xAlign="outside" w:y="1"/>
      <w:ind w:leftChars="100" w:left="320" w:rightChars="100" w:right="320"/>
      <w:rPr>
        <w:rStyle w:val="a5"/>
        <w:b/>
        <w:bCs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 w:rsidR="00874270">
      <w:rPr>
        <w:rStyle w:val="a5"/>
        <w:noProof/>
        <w:sz w:val="28"/>
      </w:rPr>
      <w:t>2</w:t>
    </w:r>
    <w:r>
      <w:rPr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14:paraId="6985C2C7" w14:textId="77777777" w:rsidR="00AF10A0" w:rsidRDefault="00AF10A0">
    <w:pPr>
      <w:pStyle w:val="a7"/>
      <w:ind w:right="360" w:firstLine="360"/>
    </w:pPr>
  </w:p>
  <w:p w14:paraId="4B8E4B4C" w14:textId="77777777" w:rsidR="00BA6E88" w:rsidRDefault="00BA6E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DBD9B" w14:textId="77777777" w:rsidR="00E36283" w:rsidRDefault="00E36283">
      <w:r>
        <w:separator/>
      </w:r>
    </w:p>
  </w:footnote>
  <w:footnote w:type="continuationSeparator" w:id="0">
    <w:p w14:paraId="29647D9C" w14:textId="77777777" w:rsidR="00E36283" w:rsidRDefault="00E3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79507" w14:textId="77777777" w:rsidR="00AF10A0" w:rsidRDefault="00E36283">
    <w:pPr>
      <w:pStyle w:val="a4"/>
    </w:pPr>
    <w:r>
      <w:pict w14:anchorId="0733DC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489313" o:spid="_x0000_s2049" type="#_x0000_t136" style="position:absolute;left:0;text-align:left;margin-left:0;margin-top:0;width:578.95pt;height:44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新宋体&quot;;font-size:8pt" trim="t" string="公文标准格式制作软件试用版"/>
          <o:lock v:ext="edit" text="f"/>
          <w10:wrap anchorx="margin" anchory="margin"/>
        </v:shape>
      </w:pict>
    </w:r>
  </w:p>
  <w:p w14:paraId="37ED1086" w14:textId="77777777" w:rsidR="00BA6E88" w:rsidRDefault="00BA6E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F297B" w14:textId="77777777" w:rsidR="00AF10A0" w:rsidRDefault="00AF10A0">
    <w:pPr>
      <w:pStyle w:val="a4"/>
      <w:pBdr>
        <w:bottom w:val="none" w:sz="0" w:space="0" w:color="auto"/>
      </w:pBdr>
    </w:pPr>
  </w:p>
  <w:p w14:paraId="5BB72940" w14:textId="77777777" w:rsidR="00BA6E88" w:rsidRDefault="00BA6E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2C156" w14:textId="77777777" w:rsidR="00AF10A0" w:rsidRDefault="00E36283">
    <w:pPr>
      <w:pStyle w:val="a4"/>
    </w:pPr>
    <w:r>
      <w:pict w14:anchorId="6B8EAE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489312" o:spid="_x0000_s2050" type="#_x0000_t136" style="position:absolute;left:0;text-align:left;margin-left:0;margin-top:0;width:578.95pt;height:44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新宋体&quot;;font-size:8pt" trim="t" string="公文标准格式制作软件试用版"/>
          <o:lock v:ext="edit" text="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95"/>
  <w:displayHorizontalDrawingGridEvery w:val="0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79"/>
    <w:rsid w:val="000169A0"/>
    <w:rsid w:val="00024431"/>
    <w:rsid w:val="00057B07"/>
    <w:rsid w:val="000700A2"/>
    <w:rsid w:val="00070A56"/>
    <w:rsid w:val="000811F5"/>
    <w:rsid w:val="00095A31"/>
    <w:rsid w:val="000B4430"/>
    <w:rsid w:val="000C4D3D"/>
    <w:rsid w:val="000E5B6E"/>
    <w:rsid w:val="00103867"/>
    <w:rsid w:val="00106E10"/>
    <w:rsid w:val="00106FB6"/>
    <w:rsid w:val="00114A7F"/>
    <w:rsid w:val="00115EEB"/>
    <w:rsid w:val="001379FE"/>
    <w:rsid w:val="00142BA2"/>
    <w:rsid w:val="00153D1A"/>
    <w:rsid w:val="001772F3"/>
    <w:rsid w:val="0019493D"/>
    <w:rsid w:val="001C08C6"/>
    <w:rsid w:val="001C0AF5"/>
    <w:rsid w:val="001E289F"/>
    <w:rsid w:val="001E313A"/>
    <w:rsid w:val="0020568D"/>
    <w:rsid w:val="00213774"/>
    <w:rsid w:val="0022257C"/>
    <w:rsid w:val="002532EB"/>
    <w:rsid w:val="00273A8F"/>
    <w:rsid w:val="00283178"/>
    <w:rsid w:val="00284C6F"/>
    <w:rsid w:val="00291721"/>
    <w:rsid w:val="002C4A49"/>
    <w:rsid w:val="00307089"/>
    <w:rsid w:val="00345B67"/>
    <w:rsid w:val="0036046B"/>
    <w:rsid w:val="003640F4"/>
    <w:rsid w:val="003A2189"/>
    <w:rsid w:val="003A28B2"/>
    <w:rsid w:val="003C08E9"/>
    <w:rsid w:val="003C485B"/>
    <w:rsid w:val="003D6247"/>
    <w:rsid w:val="003D6445"/>
    <w:rsid w:val="003E5E3B"/>
    <w:rsid w:val="003F76C4"/>
    <w:rsid w:val="00403BC0"/>
    <w:rsid w:val="00411B8B"/>
    <w:rsid w:val="00413902"/>
    <w:rsid w:val="004301FD"/>
    <w:rsid w:val="00446B96"/>
    <w:rsid w:val="00470917"/>
    <w:rsid w:val="00476A55"/>
    <w:rsid w:val="00477B88"/>
    <w:rsid w:val="00481B9B"/>
    <w:rsid w:val="00491E75"/>
    <w:rsid w:val="004A0018"/>
    <w:rsid w:val="004B662E"/>
    <w:rsid w:val="004B7B88"/>
    <w:rsid w:val="004C16E6"/>
    <w:rsid w:val="004C2140"/>
    <w:rsid w:val="004C2436"/>
    <w:rsid w:val="004D0BAD"/>
    <w:rsid w:val="004F5424"/>
    <w:rsid w:val="005051DF"/>
    <w:rsid w:val="00532DFE"/>
    <w:rsid w:val="0054409C"/>
    <w:rsid w:val="005A46D7"/>
    <w:rsid w:val="005B0EF3"/>
    <w:rsid w:val="005F53B2"/>
    <w:rsid w:val="005F7731"/>
    <w:rsid w:val="00651690"/>
    <w:rsid w:val="00662540"/>
    <w:rsid w:val="0067018E"/>
    <w:rsid w:val="00670D06"/>
    <w:rsid w:val="006938DB"/>
    <w:rsid w:val="006956FD"/>
    <w:rsid w:val="006A1FE8"/>
    <w:rsid w:val="006B51AB"/>
    <w:rsid w:val="006B5535"/>
    <w:rsid w:val="006C6E9C"/>
    <w:rsid w:val="006E325F"/>
    <w:rsid w:val="006E3FFF"/>
    <w:rsid w:val="00720828"/>
    <w:rsid w:val="00746606"/>
    <w:rsid w:val="007635BF"/>
    <w:rsid w:val="00790F66"/>
    <w:rsid w:val="00796F6A"/>
    <w:rsid w:val="007A0FEC"/>
    <w:rsid w:val="007E1492"/>
    <w:rsid w:val="007F781D"/>
    <w:rsid w:val="00845F5A"/>
    <w:rsid w:val="00865168"/>
    <w:rsid w:val="008676E9"/>
    <w:rsid w:val="00874270"/>
    <w:rsid w:val="008D17CA"/>
    <w:rsid w:val="008E5722"/>
    <w:rsid w:val="008E5A99"/>
    <w:rsid w:val="008F0552"/>
    <w:rsid w:val="008F0887"/>
    <w:rsid w:val="008F0D49"/>
    <w:rsid w:val="008F5124"/>
    <w:rsid w:val="00946383"/>
    <w:rsid w:val="0094799A"/>
    <w:rsid w:val="0097647B"/>
    <w:rsid w:val="00984CEB"/>
    <w:rsid w:val="00993134"/>
    <w:rsid w:val="009D79DA"/>
    <w:rsid w:val="009E07ED"/>
    <w:rsid w:val="00A3468F"/>
    <w:rsid w:val="00A51890"/>
    <w:rsid w:val="00A53183"/>
    <w:rsid w:val="00A55D19"/>
    <w:rsid w:val="00A6737B"/>
    <w:rsid w:val="00A842BD"/>
    <w:rsid w:val="00A90335"/>
    <w:rsid w:val="00AA3962"/>
    <w:rsid w:val="00AA5B0C"/>
    <w:rsid w:val="00AB3D14"/>
    <w:rsid w:val="00AE1286"/>
    <w:rsid w:val="00AF10A0"/>
    <w:rsid w:val="00AF4FF6"/>
    <w:rsid w:val="00AF5F1D"/>
    <w:rsid w:val="00B32032"/>
    <w:rsid w:val="00B81943"/>
    <w:rsid w:val="00B861FD"/>
    <w:rsid w:val="00BA6E88"/>
    <w:rsid w:val="00BB2ABC"/>
    <w:rsid w:val="00BE58EA"/>
    <w:rsid w:val="00C12F1A"/>
    <w:rsid w:val="00C132BC"/>
    <w:rsid w:val="00C15BD8"/>
    <w:rsid w:val="00C7192A"/>
    <w:rsid w:val="00C77C26"/>
    <w:rsid w:val="00C80F63"/>
    <w:rsid w:val="00C973ED"/>
    <w:rsid w:val="00CD03F1"/>
    <w:rsid w:val="00CD1DEB"/>
    <w:rsid w:val="00CF0B53"/>
    <w:rsid w:val="00CF74ED"/>
    <w:rsid w:val="00D004B4"/>
    <w:rsid w:val="00D16CB7"/>
    <w:rsid w:val="00D24E37"/>
    <w:rsid w:val="00D33985"/>
    <w:rsid w:val="00D3434A"/>
    <w:rsid w:val="00D52CDD"/>
    <w:rsid w:val="00D64F6B"/>
    <w:rsid w:val="00D6624B"/>
    <w:rsid w:val="00D73151"/>
    <w:rsid w:val="00DA1C9A"/>
    <w:rsid w:val="00DB26A4"/>
    <w:rsid w:val="00DC5E34"/>
    <w:rsid w:val="00DE3E36"/>
    <w:rsid w:val="00E06879"/>
    <w:rsid w:val="00E24B91"/>
    <w:rsid w:val="00E36283"/>
    <w:rsid w:val="00E4313B"/>
    <w:rsid w:val="00E4353F"/>
    <w:rsid w:val="00E529DC"/>
    <w:rsid w:val="00E569A4"/>
    <w:rsid w:val="00E74079"/>
    <w:rsid w:val="00EB0534"/>
    <w:rsid w:val="00EB20B2"/>
    <w:rsid w:val="00EB43B8"/>
    <w:rsid w:val="00EF7BEA"/>
    <w:rsid w:val="00F0440F"/>
    <w:rsid w:val="00F110DA"/>
    <w:rsid w:val="00F365D5"/>
    <w:rsid w:val="00F374EF"/>
    <w:rsid w:val="00F4346F"/>
    <w:rsid w:val="00F56399"/>
    <w:rsid w:val="00F66F37"/>
    <w:rsid w:val="00F81B5D"/>
    <w:rsid w:val="00FA71F4"/>
    <w:rsid w:val="00FA720E"/>
    <w:rsid w:val="00FB0B32"/>
    <w:rsid w:val="00FC6496"/>
    <w:rsid w:val="00FE49F4"/>
    <w:rsid w:val="00FE6B72"/>
    <w:rsid w:val="00FF0236"/>
    <w:rsid w:val="00FF2607"/>
    <w:rsid w:val="6DD6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26C0960"/>
  <w15:chartTrackingRefBased/>
  <w15:docId w15:val="{623C9118-341D-4278-BF01-D0B7F2FD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仿宋" w:hAnsi="宋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semiHidden/>
    <w:rPr>
      <w:rFonts w:ascii="宋体" w:eastAsia="方正仿宋简体" w:hAnsi="宋体"/>
      <w:sz w:val="18"/>
      <w:szCs w:val="18"/>
    </w:rPr>
  </w:style>
  <w:style w:type="character" w:styleId="a5">
    <w:name w:val="page number"/>
    <w:basedOn w:val="a0"/>
  </w:style>
  <w:style w:type="character" w:customStyle="1" w:styleId="a6">
    <w:name w:val="页脚 字符"/>
    <w:basedOn w:val="a0"/>
    <w:link w:val="a7"/>
    <w:uiPriority w:val="99"/>
    <w:rPr>
      <w:rFonts w:ascii="宋体" w:eastAsia="方正仿宋简体" w:hAnsi="宋体"/>
      <w:sz w:val="18"/>
      <w:szCs w:val="18"/>
    </w:rPr>
  </w:style>
  <w:style w:type="character" w:customStyle="1" w:styleId="a8">
    <w:name w:val="正文文本 字符"/>
    <w:basedOn w:val="a0"/>
    <w:link w:val="a9"/>
    <w:rPr>
      <w:rFonts w:ascii="宋体" w:eastAsia="小标宋" w:hAnsi="宋体" w:cs="Times New Roman"/>
      <w:sz w:val="44"/>
      <w:szCs w:val="32"/>
    </w:rPr>
  </w:style>
  <w:style w:type="paragraph" w:styleId="a4">
    <w:name w:val="header"/>
    <w:basedOn w:val="a"/>
    <w:link w:val="a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"/>
    <w:basedOn w:val="a"/>
    <w:link w:val="a8"/>
    <w:pPr>
      <w:spacing w:line="0" w:lineRule="atLeast"/>
    </w:pPr>
    <w:rPr>
      <w:rFonts w:eastAsia="小标宋"/>
      <w:sz w:val="44"/>
      <w:szCs w:val="32"/>
    </w:rPr>
  </w:style>
  <w:style w:type="table" w:styleId="aa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sid w:val="00E06879"/>
    <w:rPr>
      <w:color w:val="0F0F0F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97647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7647B"/>
    <w:rPr>
      <w:rFonts w:ascii="宋体" w:eastAsia="仿宋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1&#30005;&#23376;&#29256;&#19979;&#34892;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1电子版下行文件.dot</Template>
  <TotalTime>6</TotalTime>
  <Pages>1</Pages>
  <Words>39</Words>
  <Characters>228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CLX</cp:lastModifiedBy>
  <cp:revision>2</cp:revision>
  <cp:lastPrinted>2020-06-11T09:44:00Z</cp:lastPrinted>
  <dcterms:created xsi:type="dcterms:W3CDTF">2020-06-12T09:53:00Z</dcterms:created>
  <dcterms:modified xsi:type="dcterms:W3CDTF">2020-06-12T09:53:00Z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