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3623945"/>
            <wp:effectExtent l="0" t="0" r="5080" b="14605"/>
            <wp:docPr id="2" name="图片 2" descr="硕士研究生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硕士研究生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62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3667125"/>
            <wp:effectExtent l="0" t="0" r="5080" b="9525"/>
            <wp:docPr id="1" name="图片 1" descr="硕士研究生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硕士研究生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egoe Prin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D7BDA"/>
    <w:rsid w:val="489D7BD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2018-07-27T15:31:00Z</dcterms:created>
  <dc:creator>沐一 </dc:creator>
  <cp:lastModifiedBy>沐一 </cp:lastModifiedBy>
  <dcterms:modified xsi:type="dcterms:W3CDTF">2018-07-27T15:32:02Z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