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31"/>
        <w:tblW w:w="9924" w:type="dxa"/>
        <w:tblLook w:val="04A0" w:firstRow="1" w:lastRow="0" w:firstColumn="1" w:lastColumn="0" w:noHBand="0" w:noVBand="1"/>
      </w:tblPr>
      <w:tblGrid>
        <w:gridCol w:w="778"/>
        <w:gridCol w:w="1016"/>
        <w:gridCol w:w="1296"/>
        <w:gridCol w:w="1275"/>
        <w:gridCol w:w="1275"/>
        <w:gridCol w:w="1455"/>
        <w:gridCol w:w="1275"/>
        <w:gridCol w:w="1554"/>
      </w:tblGrid>
      <w:tr w:rsidR="005F2B4C" w14:paraId="503C266B" w14:textId="77777777" w:rsidTr="005F2B4C">
        <w:trPr>
          <w:trHeight w:val="609"/>
        </w:trPr>
        <w:tc>
          <w:tcPr>
            <w:tcW w:w="9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CD093" w14:textId="77777777" w:rsidR="005F2B4C" w:rsidRPr="00A6737B" w:rsidRDefault="005F2B4C" w:rsidP="005F2B4C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Cs w:val="32"/>
              </w:rPr>
            </w:pPr>
            <w:r w:rsidRPr="00A6737B">
              <w:rPr>
                <w:rFonts w:ascii="仿宋" w:hAnsi="仿宋" w:cs="宋体"/>
                <w:color w:val="000000"/>
                <w:kern w:val="0"/>
                <w:szCs w:val="32"/>
              </w:rPr>
              <w:t>附件</w:t>
            </w:r>
            <w:r>
              <w:rPr>
                <w:rFonts w:ascii="仿宋" w:hAnsi="仿宋" w:cs="宋体"/>
                <w:color w:val="000000"/>
                <w:kern w:val="0"/>
                <w:szCs w:val="32"/>
              </w:rPr>
              <w:t>2</w:t>
            </w:r>
          </w:p>
          <w:p w14:paraId="1A5A7990" w14:textId="77777777" w:rsidR="005F2B4C" w:rsidRDefault="005F2B4C" w:rsidP="005F2B4C">
            <w:pPr>
              <w:widowControl/>
              <w:spacing w:line="560" w:lineRule="exact"/>
              <w:jc w:val="center"/>
              <w:rPr>
                <w:rFonts w:ascii="方正小标宋简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40"/>
                <w:szCs w:val="40"/>
              </w:rPr>
              <w:t>定西市粮食和物资储备局2</w:t>
            </w:r>
            <w:r>
              <w:rPr>
                <w:rFonts w:ascii="方正小标宋简体" w:eastAsia="方正小标宋简体" w:cs="宋体"/>
                <w:color w:val="000000"/>
                <w:kern w:val="0"/>
                <w:sz w:val="40"/>
                <w:szCs w:val="40"/>
              </w:rPr>
              <w:t>020年</w:t>
            </w:r>
          </w:p>
          <w:p w14:paraId="1BF63AD8" w14:textId="77777777" w:rsidR="005F2B4C" w:rsidRDefault="005F2B4C" w:rsidP="005F2B4C">
            <w:pPr>
              <w:widowControl/>
              <w:spacing w:line="560" w:lineRule="exact"/>
              <w:jc w:val="center"/>
              <w:rPr>
                <w:rFonts w:ascii="方正小标宋简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40"/>
                <w:szCs w:val="40"/>
              </w:rPr>
              <w:t>引进急需紧缺人才报名登记表</w:t>
            </w:r>
          </w:p>
        </w:tc>
      </w:tr>
      <w:tr w:rsidR="005F2B4C" w14:paraId="694868EC" w14:textId="77777777" w:rsidTr="005F2B4C">
        <w:trPr>
          <w:trHeight w:val="387"/>
        </w:trPr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A852" w14:textId="77777777" w:rsidR="005F2B4C" w:rsidRDefault="005F2B4C" w:rsidP="005F2B4C">
            <w:pPr>
              <w:widowControl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1645" w14:textId="77777777" w:rsidR="005F2B4C" w:rsidRDefault="005F2B4C" w:rsidP="005F2B4C">
            <w:pPr>
              <w:widowControl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B5605" w14:textId="77777777" w:rsidR="005F2B4C" w:rsidRDefault="005F2B4C" w:rsidP="005F2B4C">
            <w:pPr>
              <w:widowControl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（正面）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C885" w14:textId="77777777" w:rsidR="005F2B4C" w:rsidRDefault="005F2B4C" w:rsidP="005F2B4C">
            <w:pPr>
              <w:widowControl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C73D5" w14:textId="77777777" w:rsidR="005F2B4C" w:rsidRDefault="005F2B4C" w:rsidP="005F2B4C">
            <w:pPr>
              <w:widowControl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59DE" w14:textId="77777777" w:rsidR="005F2B4C" w:rsidRDefault="005F2B4C" w:rsidP="005F2B4C">
            <w:pPr>
              <w:widowControl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F2B4C" w14:paraId="129DB670" w14:textId="77777777" w:rsidTr="005F2B4C">
        <w:trPr>
          <w:trHeight w:val="626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0652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名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（曾用名）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306F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F874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43B8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D1EB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出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生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年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09C0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DB5F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（照片）</w:t>
            </w:r>
          </w:p>
        </w:tc>
      </w:tr>
      <w:tr w:rsidR="005F2B4C" w14:paraId="18472FB7" w14:textId="77777777" w:rsidTr="005F2B4C">
        <w:trPr>
          <w:trHeight w:val="626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A1E1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民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219C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3497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籍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534E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B7FF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户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籍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7166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45FF" w14:textId="77777777" w:rsidR="005F2B4C" w:rsidRDefault="005F2B4C" w:rsidP="005F2B4C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4"/>
                <w:szCs w:val="26"/>
              </w:rPr>
            </w:pPr>
          </w:p>
        </w:tc>
      </w:tr>
      <w:tr w:rsidR="005F2B4C" w14:paraId="0071FCAA" w14:textId="77777777" w:rsidTr="005F2B4C">
        <w:trPr>
          <w:trHeight w:val="626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3E7E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政治面貌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5EC3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2367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参加工作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时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E19C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0A8C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健康状况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4D6A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9F5" w14:textId="77777777" w:rsidR="005F2B4C" w:rsidRDefault="005F2B4C" w:rsidP="005F2B4C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4"/>
                <w:szCs w:val="26"/>
              </w:rPr>
            </w:pPr>
          </w:p>
        </w:tc>
      </w:tr>
      <w:tr w:rsidR="005F2B4C" w14:paraId="4DED46E8" w14:textId="77777777" w:rsidTr="005F2B4C">
        <w:trPr>
          <w:trHeight w:val="469"/>
        </w:trPr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C560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学历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学位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AF85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全日制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教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56C6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B6C5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74A4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7F96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毕业院校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系及专业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6654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</w:p>
        </w:tc>
      </w:tr>
      <w:tr w:rsidR="005F2B4C" w14:paraId="730130AD" w14:textId="77777777" w:rsidTr="005F2B4C">
        <w:trPr>
          <w:trHeight w:val="469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1A70" w14:textId="77777777" w:rsidR="005F2B4C" w:rsidRDefault="005F2B4C" w:rsidP="005F2B4C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F13D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在职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教育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6DA1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835E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8ABD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231E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毕业院校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系及专业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010E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</w:p>
        </w:tc>
      </w:tr>
      <w:tr w:rsidR="005F2B4C" w14:paraId="25756EF0" w14:textId="77777777" w:rsidTr="005F2B4C">
        <w:trPr>
          <w:trHeight w:val="469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EB4" w14:textId="77777777" w:rsidR="005F2B4C" w:rsidRDefault="005F2B4C" w:rsidP="005F2B4C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CAA0" w14:textId="77777777" w:rsidR="005F2B4C" w:rsidRDefault="005F2B4C" w:rsidP="005F2B4C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2E8C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334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53A1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3D59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毕业院校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系及专业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74D2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</w:tr>
      <w:tr w:rsidR="005F2B4C" w14:paraId="6318ACCA" w14:textId="77777777" w:rsidTr="005F2B4C">
        <w:trPr>
          <w:trHeight w:val="469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AE14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专业技术职务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(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工勤技能等级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F447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3EC8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取得时间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4337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68A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计算机</w:t>
            </w:r>
            <w:r>
              <w:rPr>
                <w:rFonts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69A5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</w:tr>
      <w:tr w:rsidR="005F2B4C" w14:paraId="1E30FA1E" w14:textId="77777777" w:rsidTr="005F2B4C">
        <w:trPr>
          <w:trHeight w:val="469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B705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1B66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F711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取得时间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06F1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1521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7B10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</w:tr>
      <w:tr w:rsidR="005F2B4C" w14:paraId="218B864C" w14:textId="77777777" w:rsidTr="005F2B4C">
        <w:trPr>
          <w:trHeight w:val="469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1A8D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现工作单位岗位及职务（职称）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8244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4BE3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身份证号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0D7F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</w:tr>
      <w:tr w:rsidR="005F2B4C" w14:paraId="34CDB07D" w14:textId="77777777" w:rsidTr="005F2B4C">
        <w:trPr>
          <w:trHeight w:val="469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DE31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A357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1A85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联系电话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446B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</w:tr>
      <w:tr w:rsidR="005F2B4C" w14:paraId="2A7D22E8" w14:textId="77777777" w:rsidTr="005F2B4C">
        <w:trPr>
          <w:trHeight w:val="527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694D" w14:textId="77777777" w:rsidR="005F2B4C" w:rsidRDefault="005F2B4C" w:rsidP="005F2B4C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本人身份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C8A29" w14:textId="77777777" w:rsidR="005F2B4C" w:rsidRDefault="005F2B4C" w:rsidP="005F2B4C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4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     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应届毕业生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[  ]       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未就业毕业生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[  ] 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br/>
              <w:t xml:space="preserve">     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在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职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人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员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[  ]        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其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他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人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>员</w:t>
            </w:r>
            <w:r>
              <w:rPr>
                <w:rFonts w:cs="宋体" w:hint="eastAsia"/>
                <w:color w:val="000000"/>
                <w:kern w:val="0"/>
                <w:sz w:val="24"/>
                <w:szCs w:val="26"/>
              </w:rPr>
              <w:t xml:space="preserve"> [  ]</w:t>
            </w:r>
          </w:p>
        </w:tc>
      </w:tr>
      <w:tr w:rsidR="005F2B4C" w14:paraId="16CAD528" w14:textId="77777777" w:rsidTr="005F2B4C">
        <w:trPr>
          <w:trHeight w:val="624"/>
        </w:trPr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A38" w14:textId="77777777" w:rsidR="005F2B4C" w:rsidRDefault="005F2B4C" w:rsidP="005F2B4C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学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习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工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作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简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历</w:t>
            </w:r>
          </w:p>
        </w:tc>
        <w:tc>
          <w:tcPr>
            <w:tcW w:w="91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0B50" w14:textId="77777777" w:rsidR="005F2B4C" w:rsidRDefault="005F2B4C" w:rsidP="005F2B4C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F2B4C" w14:paraId="3FA9BF29" w14:textId="77777777" w:rsidTr="005F2B4C">
        <w:trPr>
          <w:trHeight w:val="624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11E1" w14:textId="77777777" w:rsidR="005F2B4C" w:rsidRDefault="005F2B4C" w:rsidP="005F2B4C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757" w14:textId="77777777" w:rsidR="005F2B4C" w:rsidRDefault="005F2B4C" w:rsidP="005F2B4C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F2B4C" w14:paraId="1CED6A8A" w14:textId="77777777" w:rsidTr="005F2B4C">
        <w:trPr>
          <w:trHeight w:val="624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777" w14:textId="77777777" w:rsidR="005F2B4C" w:rsidRDefault="005F2B4C" w:rsidP="005F2B4C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6CB1" w14:textId="77777777" w:rsidR="005F2B4C" w:rsidRDefault="005F2B4C" w:rsidP="005F2B4C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F2B4C" w14:paraId="63220212" w14:textId="77777777" w:rsidTr="005F2B4C">
        <w:trPr>
          <w:trHeight w:val="568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F85D" w14:textId="77777777" w:rsidR="005F2B4C" w:rsidRDefault="005F2B4C" w:rsidP="005F2B4C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586" w14:textId="77777777" w:rsidR="005F2B4C" w:rsidRDefault="005F2B4C" w:rsidP="005F2B4C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F2B4C" w14:paraId="16A76DBA" w14:textId="77777777" w:rsidTr="005F2B4C">
        <w:trPr>
          <w:trHeight w:val="97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55D1" w14:textId="77777777" w:rsidR="005F2B4C" w:rsidRDefault="005F2B4C" w:rsidP="005F2B4C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奖励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9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F9BC" w14:textId="77777777" w:rsidR="005F2B4C" w:rsidRDefault="005F2B4C" w:rsidP="005F2B4C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F2B4C" w14:paraId="7322E6FC" w14:textId="77777777" w:rsidTr="005F2B4C">
        <w:trPr>
          <w:trHeight w:val="85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368A" w14:textId="77777777" w:rsidR="005F2B4C" w:rsidRDefault="005F2B4C" w:rsidP="005F2B4C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惩处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9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07ED" w14:textId="77777777" w:rsidR="005F2B4C" w:rsidRDefault="005F2B4C" w:rsidP="005F2B4C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</w:tbl>
    <w:p w14:paraId="1F99C52F" w14:textId="77777777" w:rsidR="00A6737B" w:rsidRDefault="00BE58EA" w:rsidP="00BE58EA">
      <w:pPr>
        <w:jc w:val="center"/>
        <w:rPr>
          <w:szCs w:val="32"/>
        </w:rPr>
      </w:pPr>
      <w:r>
        <w:rPr>
          <w:rFonts w:cs="宋体" w:hint="eastAsia"/>
          <w:color w:val="000000"/>
          <w:kern w:val="0"/>
          <w:sz w:val="26"/>
          <w:szCs w:val="26"/>
        </w:rPr>
        <w:lastRenderedPageBreak/>
        <w:t>（反面）</w:t>
      </w:r>
    </w:p>
    <w:tbl>
      <w:tblPr>
        <w:tblpPr w:leftFromText="180" w:rightFromText="180" w:vertAnchor="text" w:horzAnchor="margin" w:tblpXSpec="center" w:tblpY="22"/>
        <w:tblW w:w="9923" w:type="dxa"/>
        <w:tblLook w:val="04A0" w:firstRow="1" w:lastRow="0" w:firstColumn="1" w:lastColumn="0" w:noHBand="0" w:noVBand="1"/>
      </w:tblPr>
      <w:tblGrid>
        <w:gridCol w:w="899"/>
        <w:gridCol w:w="1278"/>
        <w:gridCol w:w="1058"/>
        <w:gridCol w:w="979"/>
        <w:gridCol w:w="1338"/>
        <w:gridCol w:w="4371"/>
      </w:tblGrid>
      <w:tr w:rsidR="00A6737B" w14:paraId="1793DAA5" w14:textId="77777777" w:rsidTr="00C57197">
        <w:trPr>
          <w:trHeight w:val="679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92E6D72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924B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25F5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F242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A80A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6E35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工作（学习）单位及职务</w:t>
            </w:r>
          </w:p>
        </w:tc>
      </w:tr>
      <w:tr w:rsidR="00A6737B" w14:paraId="4186C34E" w14:textId="77777777" w:rsidTr="00C57197">
        <w:trPr>
          <w:trHeight w:val="679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7BB4B" w14:textId="77777777" w:rsidR="00A6737B" w:rsidRDefault="00A6737B" w:rsidP="00C57197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ED6F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9636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7C1F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7751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5842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6737B" w14:paraId="330F2925" w14:textId="77777777" w:rsidTr="00C57197">
        <w:trPr>
          <w:trHeight w:val="679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F4D51" w14:textId="77777777" w:rsidR="00A6737B" w:rsidRDefault="00A6737B" w:rsidP="00C57197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0F4C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752E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43C0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E5A9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2DC2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6737B" w14:paraId="6196EE3F" w14:textId="77777777" w:rsidTr="00C57197">
        <w:trPr>
          <w:trHeight w:val="679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A4239" w14:textId="77777777" w:rsidR="00A6737B" w:rsidRDefault="00A6737B" w:rsidP="00C57197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7BBC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9031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B125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B055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8932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6737B" w14:paraId="373434D7" w14:textId="77777777" w:rsidTr="00C57197">
        <w:trPr>
          <w:trHeight w:val="679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ED1BB" w14:textId="77777777" w:rsidR="00A6737B" w:rsidRDefault="00A6737B" w:rsidP="00C57197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F3E2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162B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4D22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DF34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D2A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6737B" w14:paraId="01A4DC57" w14:textId="77777777" w:rsidTr="00C57197">
        <w:trPr>
          <w:trHeight w:val="895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BFB1D" w14:textId="77777777" w:rsidR="00A6737B" w:rsidRDefault="00A6737B" w:rsidP="00C57197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D6DA9" w14:textId="77777777" w:rsidR="00A6737B" w:rsidRDefault="00A6737B" w:rsidP="00C57197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注：主要包括配偶、子女、父母及其他重要社会关系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（与报考单位领导或工作人员有亲属关系的必须如实反映）</w:t>
            </w:r>
          </w:p>
        </w:tc>
      </w:tr>
      <w:tr w:rsidR="00A6737B" w14:paraId="6E2DB3CB" w14:textId="77777777" w:rsidTr="00C57197">
        <w:trPr>
          <w:trHeight w:val="2806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5B752" w14:textId="77777777" w:rsidR="00A6737B" w:rsidRDefault="00A6737B" w:rsidP="00C57197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审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核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意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见</w:t>
            </w:r>
          </w:p>
        </w:tc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683BA" w14:textId="77777777" w:rsidR="00A6737B" w:rsidRDefault="00A6737B" w:rsidP="00C57197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  <w:t xml:space="preserve"> 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  <w:t xml:space="preserve">         </w:t>
            </w:r>
          </w:p>
          <w:p w14:paraId="19A87218" w14:textId="77777777" w:rsidR="00A6737B" w:rsidRDefault="00A6737B" w:rsidP="00C57197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6"/>
                <w:szCs w:val="26"/>
              </w:rPr>
            </w:pP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审核人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  <w:t xml:space="preserve">     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br/>
              <w:t xml:space="preserve">                           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 w:rsidR="00A6737B" w14:paraId="4D1A93D4" w14:textId="77777777" w:rsidTr="00C57197">
        <w:trPr>
          <w:trHeight w:val="657"/>
        </w:trPr>
        <w:tc>
          <w:tcPr>
            <w:tcW w:w="99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71F9" w14:textId="77777777" w:rsidR="00A6737B" w:rsidRDefault="00A6737B" w:rsidP="00C57197">
            <w:pPr>
              <w:widowControl/>
              <w:spacing w:line="320" w:lineRule="exact"/>
              <w:rPr>
                <w:rFonts w:asci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cs="宋体" w:hint="eastAsia"/>
                <w:color w:val="000000"/>
                <w:kern w:val="0"/>
                <w:szCs w:val="32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Cs w:val="32"/>
              </w:rPr>
              <w:br/>
              <w:t xml:space="preserve">                     </w:t>
            </w:r>
            <w:r>
              <w:rPr>
                <w:rFonts w:ascii="方正小标宋简体" w:eastAsia="方正小标宋简体" w:cs="宋体" w:hint="eastAsia"/>
                <w:color w:val="000000"/>
                <w:kern w:val="0"/>
                <w:szCs w:val="32"/>
              </w:rPr>
              <w:t>应聘人员诚信承诺书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>我已阅读</w:t>
            </w:r>
            <w:r>
              <w:rPr>
                <w:rFonts w:cs="宋体" w:hint="eastAsia"/>
                <w:color w:val="000000"/>
                <w:kern w:val="0"/>
                <w:sz w:val="28"/>
                <w:szCs w:val="32"/>
              </w:rPr>
              <w:t>2020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>年定西市粮食和物资储备局引进急需紧缺人才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br/>
            </w:r>
            <w:r>
              <w:rPr>
                <w:rFonts w:ascii="仿宋_GB2312" w:cs="宋体" w:hint="eastAsia"/>
                <w:color w:val="000000"/>
                <w:kern w:val="0"/>
                <w:sz w:val="24"/>
                <w:szCs w:val="28"/>
              </w:rPr>
              <w:br/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37BC47C8" w14:textId="77777777" w:rsidR="00A6737B" w:rsidRDefault="00A6737B" w:rsidP="00C57197">
            <w:pPr>
              <w:widowControl/>
              <w:spacing w:line="320" w:lineRule="exact"/>
              <w:ind w:firstLineChars="600" w:firstLine="1895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宋体" w:hint="eastAsia"/>
                <w:color w:val="000000"/>
                <w:kern w:val="0"/>
                <w:szCs w:val="32"/>
              </w:rPr>
              <w:t xml:space="preserve">  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>应聘人员签名：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 xml:space="preserve">                       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 xml:space="preserve">    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 xml:space="preserve">    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>日</w:t>
            </w:r>
            <w:r>
              <w:rPr>
                <w:rFonts w:ascii="仿宋_GB2312" w:cs="宋体" w:hint="eastAsia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</w:tr>
      <w:tr w:rsidR="00A6737B" w14:paraId="71469CB1" w14:textId="77777777" w:rsidTr="00C57197">
        <w:trPr>
          <w:trHeight w:val="657"/>
        </w:trPr>
        <w:tc>
          <w:tcPr>
            <w:tcW w:w="9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137F" w14:textId="77777777" w:rsidR="00A6737B" w:rsidRDefault="00A6737B" w:rsidP="00C57197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737B" w14:paraId="48C075DB" w14:textId="77777777" w:rsidTr="00C57197">
        <w:trPr>
          <w:trHeight w:val="657"/>
        </w:trPr>
        <w:tc>
          <w:tcPr>
            <w:tcW w:w="9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CED" w14:textId="77777777" w:rsidR="00A6737B" w:rsidRDefault="00A6737B" w:rsidP="00C57197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737B" w14:paraId="43302F9D" w14:textId="77777777" w:rsidTr="00C57197">
        <w:trPr>
          <w:trHeight w:val="657"/>
        </w:trPr>
        <w:tc>
          <w:tcPr>
            <w:tcW w:w="9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3085" w14:textId="77777777" w:rsidR="00A6737B" w:rsidRDefault="00A6737B" w:rsidP="00C57197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737B" w14:paraId="42A304BF" w14:textId="77777777" w:rsidTr="00C57197">
        <w:trPr>
          <w:trHeight w:val="657"/>
        </w:trPr>
        <w:tc>
          <w:tcPr>
            <w:tcW w:w="9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76F3" w14:textId="77777777" w:rsidR="00A6737B" w:rsidRDefault="00A6737B" w:rsidP="00C57197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737B" w14:paraId="46AA574A" w14:textId="77777777" w:rsidTr="00C57197">
        <w:trPr>
          <w:trHeight w:val="253"/>
        </w:trPr>
        <w:tc>
          <w:tcPr>
            <w:tcW w:w="9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D45" w14:textId="77777777" w:rsidR="00A6737B" w:rsidRDefault="00A6737B" w:rsidP="00C57197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737B" w14:paraId="26B3898C" w14:textId="77777777" w:rsidTr="00C57197">
        <w:trPr>
          <w:trHeight w:val="253"/>
        </w:trPr>
        <w:tc>
          <w:tcPr>
            <w:tcW w:w="9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86B5" w14:textId="77777777" w:rsidR="00A6737B" w:rsidRDefault="00A6737B" w:rsidP="00C57197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737B" w14:paraId="21BA7D10" w14:textId="77777777" w:rsidTr="00C57197">
        <w:trPr>
          <w:trHeight w:val="584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97C0" w14:textId="77777777" w:rsidR="00A6737B" w:rsidRDefault="00A6737B" w:rsidP="00C57197">
            <w:pPr>
              <w:widowControl/>
              <w:spacing w:line="240" w:lineRule="exact"/>
              <w:jc w:val="center"/>
              <w:rPr>
                <w:rFonts w:ascii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本表请用</w:t>
            </w: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A4</w:t>
            </w: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纸正反面打印（此表一式一份）</w:t>
            </w:r>
          </w:p>
        </w:tc>
      </w:tr>
    </w:tbl>
    <w:p w14:paraId="0A5CA043" w14:textId="77777777" w:rsidR="00AE1286" w:rsidRDefault="00AE1286" w:rsidP="005F2B4C">
      <w:pPr>
        <w:rPr>
          <w:szCs w:val="32"/>
        </w:rPr>
      </w:pPr>
    </w:p>
    <w:sectPr w:rsidR="00AE12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928" w:right="1474" w:bottom="1814" w:left="1588" w:header="851" w:footer="1542" w:gutter="0"/>
      <w:cols w:space="720"/>
      <w:docGrid w:type="linesAndChars" w:linePitch="59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1D71E" w14:textId="77777777" w:rsidR="009F128F" w:rsidRDefault="009F128F">
      <w:r>
        <w:separator/>
      </w:r>
    </w:p>
  </w:endnote>
  <w:endnote w:type="continuationSeparator" w:id="0">
    <w:p w14:paraId="3E3615EC" w14:textId="77777777" w:rsidR="009F128F" w:rsidRDefault="009F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北魏楷书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FA552" w14:textId="77777777" w:rsidR="00AF10A0" w:rsidRDefault="00AF10A0">
    <w:pPr>
      <w:pStyle w:val="a7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4DC5F3A9" w14:textId="77777777" w:rsidR="00AF10A0" w:rsidRDefault="00AF10A0">
    <w:pPr>
      <w:pStyle w:val="a7"/>
      <w:ind w:right="360" w:firstLine="360"/>
    </w:pPr>
  </w:p>
  <w:p w14:paraId="3E216F10" w14:textId="77777777" w:rsidR="00BA6E88" w:rsidRDefault="00BA6E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5C2C7" w14:textId="77777777" w:rsidR="00AF10A0" w:rsidRDefault="00AF10A0">
    <w:pPr>
      <w:pStyle w:val="a7"/>
      <w:ind w:right="360" w:firstLine="360"/>
    </w:pPr>
  </w:p>
  <w:p w14:paraId="4B8E4B4C" w14:textId="77777777" w:rsidR="00BA6E88" w:rsidRDefault="00BA6E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0D750" w14:textId="77777777" w:rsidR="009F128F" w:rsidRDefault="009F128F">
      <w:r>
        <w:separator/>
      </w:r>
    </w:p>
  </w:footnote>
  <w:footnote w:type="continuationSeparator" w:id="0">
    <w:p w14:paraId="52E71DA4" w14:textId="77777777" w:rsidR="009F128F" w:rsidRDefault="009F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79507" w14:textId="77777777" w:rsidR="00AF10A0" w:rsidRDefault="009F128F">
    <w:pPr>
      <w:pStyle w:val="a4"/>
    </w:pPr>
    <w:r>
      <w:pict w14:anchorId="0733DC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89313" o:spid="_x0000_s2049" type="#_x0000_t136" style="position:absolute;left:0;text-align:left;margin-left:0;margin-top:0;width:578.95pt;height:44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新宋体&quot;;font-size:8pt" trim="t" string="公文标准格式制作软件试用版"/>
          <o:lock v:ext="edit" text="f"/>
          <w10:wrap anchorx="margin" anchory="margin"/>
        </v:shape>
      </w:pict>
    </w:r>
  </w:p>
  <w:p w14:paraId="37ED1086" w14:textId="77777777" w:rsidR="00BA6E88" w:rsidRDefault="00BA6E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297B" w14:textId="77777777" w:rsidR="00AF10A0" w:rsidRDefault="00AF10A0">
    <w:pPr>
      <w:pStyle w:val="a4"/>
      <w:pBdr>
        <w:bottom w:val="none" w:sz="0" w:space="0" w:color="auto"/>
      </w:pBdr>
    </w:pPr>
  </w:p>
  <w:p w14:paraId="5BB72940" w14:textId="77777777" w:rsidR="00BA6E88" w:rsidRDefault="00BA6E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C156" w14:textId="77777777" w:rsidR="00AF10A0" w:rsidRDefault="009F128F">
    <w:pPr>
      <w:pStyle w:val="a4"/>
    </w:pPr>
    <w:r>
      <w:pict w14:anchorId="6B8EA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89312" o:spid="_x0000_s2050" type="#_x0000_t136" style="position:absolute;left:0;text-align:left;margin-left:0;margin-top:0;width:578.95pt;height:44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新宋体&quot;;font-size:8pt" trim="t" string="公文标准格式制作软件试用版"/>
          <o:lock v:ext="edit" text="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95"/>
  <w:displayHorizontalDrawingGridEvery w:val="0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79"/>
    <w:rsid w:val="000169A0"/>
    <w:rsid w:val="00024431"/>
    <w:rsid w:val="00057B07"/>
    <w:rsid w:val="000700A2"/>
    <w:rsid w:val="00070A56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15EEB"/>
    <w:rsid w:val="001379FE"/>
    <w:rsid w:val="00142BA2"/>
    <w:rsid w:val="00153D1A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532EB"/>
    <w:rsid w:val="00273A8F"/>
    <w:rsid w:val="00283178"/>
    <w:rsid w:val="00284C6F"/>
    <w:rsid w:val="00291721"/>
    <w:rsid w:val="002C4A49"/>
    <w:rsid w:val="00307089"/>
    <w:rsid w:val="00345B67"/>
    <w:rsid w:val="0036046B"/>
    <w:rsid w:val="003640F4"/>
    <w:rsid w:val="003A2189"/>
    <w:rsid w:val="003A28B2"/>
    <w:rsid w:val="003C08E9"/>
    <w:rsid w:val="003C485B"/>
    <w:rsid w:val="003D6247"/>
    <w:rsid w:val="003D6445"/>
    <w:rsid w:val="003E5E3B"/>
    <w:rsid w:val="003F76C4"/>
    <w:rsid w:val="00403BC0"/>
    <w:rsid w:val="00411B8B"/>
    <w:rsid w:val="00413902"/>
    <w:rsid w:val="004301FD"/>
    <w:rsid w:val="00446B96"/>
    <w:rsid w:val="00470917"/>
    <w:rsid w:val="00476A55"/>
    <w:rsid w:val="00477B88"/>
    <w:rsid w:val="00481B9B"/>
    <w:rsid w:val="00491E75"/>
    <w:rsid w:val="004A0018"/>
    <w:rsid w:val="004B662E"/>
    <w:rsid w:val="004B7B88"/>
    <w:rsid w:val="004C16E6"/>
    <w:rsid w:val="004C2140"/>
    <w:rsid w:val="004C2436"/>
    <w:rsid w:val="004D0BAD"/>
    <w:rsid w:val="004F5424"/>
    <w:rsid w:val="005051DF"/>
    <w:rsid w:val="00532DFE"/>
    <w:rsid w:val="0054409C"/>
    <w:rsid w:val="005A46D7"/>
    <w:rsid w:val="005B0EF3"/>
    <w:rsid w:val="005F2B4C"/>
    <w:rsid w:val="005F53B2"/>
    <w:rsid w:val="005F7731"/>
    <w:rsid w:val="00651690"/>
    <w:rsid w:val="00662540"/>
    <w:rsid w:val="0067018E"/>
    <w:rsid w:val="00670D06"/>
    <w:rsid w:val="006938DB"/>
    <w:rsid w:val="006956FD"/>
    <w:rsid w:val="006A1FE8"/>
    <w:rsid w:val="006B51AB"/>
    <w:rsid w:val="006B5535"/>
    <w:rsid w:val="006C6E9C"/>
    <w:rsid w:val="006E325F"/>
    <w:rsid w:val="006E3FFF"/>
    <w:rsid w:val="00720828"/>
    <w:rsid w:val="00746606"/>
    <w:rsid w:val="007635BF"/>
    <w:rsid w:val="00790F66"/>
    <w:rsid w:val="00796F6A"/>
    <w:rsid w:val="007A0FEC"/>
    <w:rsid w:val="007E1492"/>
    <w:rsid w:val="007F781D"/>
    <w:rsid w:val="00845F5A"/>
    <w:rsid w:val="00865168"/>
    <w:rsid w:val="008676E9"/>
    <w:rsid w:val="00874270"/>
    <w:rsid w:val="008D17CA"/>
    <w:rsid w:val="008E5722"/>
    <w:rsid w:val="008E5A99"/>
    <w:rsid w:val="008F0552"/>
    <w:rsid w:val="008F0887"/>
    <w:rsid w:val="008F0D49"/>
    <w:rsid w:val="008F5124"/>
    <w:rsid w:val="00946383"/>
    <w:rsid w:val="0094799A"/>
    <w:rsid w:val="0097647B"/>
    <w:rsid w:val="00984CEB"/>
    <w:rsid w:val="00993134"/>
    <w:rsid w:val="009D79DA"/>
    <w:rsid w:val="009E07ED"/>
    <w:rsid w:val="009F128F"/>
    <w:rsid w:val="00A3468F"/>
    <w:rsid w:val="00A51890"/>
    <w:rsid w:val="00A53183"/>
    <w:rsid w:val="00A55D19"/>
    <w:rsid w:val="00A6737B"/>
    <w:rsid w:val="00A842BD"/>
    <w:rsid w:val="00A90335"/>
    <w:rsid w:val="00AA3962"/>
    <w:rsid w:val="00AA5B0C"/>
    <w:rsid w:val="00AB3D14"/>
    <w:rsid w:val="00AE1286"/>
    <w:rsid w:val="00AF10A0"/>
    <w:rsid w:val="00AF4FF6"/>
    <w:rsid w:val="00AF5F1D"/>
    <w:rsid w:val="00B32032"/>
    <w:rsid w:val="00B81943"/>
    <w:rsid w:val="00B861FD"/>
    <w:rsid w:val="00BA6E88"/>
    <w:rsid w:val="00BB2ABC"/>
    <w:rsid w:val="00BE58EA"/>
    <w:rsid w:val="00C12F1A"/>
    <w:rsid w:val="00C132BC"/>
    <w:rsid w:val="00C15BD8"/>
    <w:rsid w:val="00C7192A"/>
    <w:rsid w:val="00C77C26"/>
    <w:rsid w:val="00C80F63"/>
    <w:rsid w:val="00C973ED"/>
    <w:rsid w:val="00CD03F1"/>
    <w:rsid w:val="00CD1DEB"/>
    <w:rsid w:val="00CF0B53"/>
    <w:rsid w:val="00CF74ED"/>
    <w:rsid w:val="00D004B4"/>
    <w:rsid w:val="00D16CB7"/>
    <w:rsid w:val="00D24E37"/>
    <w:rsid w:val="00D33985"/>
    <w:rsid w:val="00D3434A"/>
    <w:rsid w:val="00D52CDD"/>
    <w:rsid w:val="00D64F6B"/>
    <w:rsid w:val="00D6624B"/>
    <w:rsid w:val="00D73151"/>
    <w:rsid w:val="00DA1C9A"/>
    <w:rsid w:val="00DB26A4"/>
    <w:rsid w:val="00DC5E34"/>
    <w:rsid w:val="00DE3E36"/>
    <w:rsid w:val="00E06879"/>
    <w:rsid w:val="00E24B91"/>
    <w:rsid w:val="00E4313B"/>
    <w:rsid w:val="00E4353F"/>
    <w:rsid w:val="00E529DC"/>
    <w:rsid w:val="00E569A4"/>
    <w:rsid w:val="00E74079"/>
    <w:rsid w:val="00EB0534"/>
    <w:rsid w:val="00EB20B2"/>
    <w:rsid w:val="00EB43B8"/>
    <w:rsid w:val="00EF7BEA"/>
    <w:rsid w:val="00F0440F"/>
    <w:rsid w:val="00F110DA"/>
    <w:rsid w:val="00F365D5"/>
    <w:rsid w:val="00F374EF"/>
    <w:rsid w:val="00F4346F"/>
    <w:rsid w:val="00F56399"/>
    <w:rsid w:val="00F66F37"/>
    <w:rsid w:val="00F81B5D"/>
    <w:rsid w:val="00FA71F4"/>
    <w:rsid w:val="00FA720E"/>
    <w:rsid w:val="00FB0B32"/>
    <w:rsid w:val="00FC6496"/>
    <w:rsid w:val="00FE49F4"/>
    <w:rsid w:val="00FE6B72"/>
    <w:rsid w:val="00FF0236"/>
    <w:rsid w:val="00FF2607"/>
    <w:rsid w:val="6DD6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26C0960"/>
  <w15:chartTrackingRefBased/>
  <w15:docId w15:val="{623C9118-341D-4278-BF01-D0B7F2FD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仿宋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Pr>
      <w:rFonts w:ascii="宋体" w:eastAsia="方正仿宋简体" w:hAnsi="宋体"/>
      <w:sz w:val="18"/>
      <w:szCs w:val="18"/>
    </w:rPr>
  </w:style>
  <w:style w:type="character" w:styleId="a5">
    <w:name w:val="page number"/>
    <w:basedOn w:val="a0"/>
  </w:style>
  <w:style w:type="character" w:customStyle="1" w:styleId="a6">
    <w:name w:val="页脚 字符"/>
    <w:basedOn w:val="a0"/>
    <w:link w:val="a7"/>
    <w:uiPriority w:val="99"/>
    <w:rPr>
      <w:rFonts w:ascii="宋体" w:eastAsia="方正仿宋简体" w:hAnsi="宋体"/>
      <w:sz w:val="18"/>
      <w:szCs w:val="18"/>
    </w:rPr>
  </w:style>
  <w:style w:type="character" w:customStyle="1" w:styleId="a8">
    <w:name w:val="正文文本 字符"/>
    <w:basedOn w:val="a0"/>
    <w:link w:val="a9"/>
    <w:rPr>
      <w:rFonts w:ascii="宋体" w:eastAsia="小标宋" w:hAnsi="宋体" w:cs="Times New Roman"/>
      <w:sz w:val="44"/>
      <w:szCs w:val="32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"/>
    <w:basedOn w:val="a"/>
    <w:link w:val="a8"/>
    <w:pPr>
      <w:spacing w:line="0" w:lineRule="atLeast"/>
    </w:pPr>
    <w:rPr>
      <w:rFonts w:eastAsia="小标宋"/>
      <w:sz w:val="44"/>
      <w:szCs w:val="32"/>
    </w:rPr>
  </w:style>
  <w:style w:type="table" w:styleId="aa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sid w:val="00E06879"/>
    <w:rPr>
      <w:color w:val="0F0F0F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97647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7647B"/>
    <w:rPr>
      <w:rFonts w:ascii="宋体" w:eastAsia="仿宋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1&#30005;&#23376;&#29256;&#19979;&#34892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1电子版下行文件.dot</Template>
  <TotalTime>1</TotalTime>
  <Pages>3</Pages>
  <Words>159</Words>
  <Characters>911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CLX</cp:lastModifiedBy>
  <cp:revision>2</cp:revision>
  <cp:lastPrinted>2020-06-11T09:44:00Z</cp:lastPrinted>
  <dcterms:created xsi:type="dcterms:W3CDTF">2020-06-12T09:54:00Z</dcterms:created>
  <dcterms:modified xsi:type="dcterms:W3CDTF">2020-06-12T09:54:00Z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