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25" w:type="dxa"/>
        <w:tblInd w:w="-6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60"/>
        <w:gridCol w:w="1185"/>
        <w:gridCol w:w="1410"/>
        <w:gridCol w:w="1515"/>
        <w:gridCol w:w="1545"/>
        <w:gridCol w:w="211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4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灵台县绿色果品有限责任公司招聘工作人员报名登记表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填表日期：    年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9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9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9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9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ind w:firstLine="446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报名人（签名）：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年   月   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7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资格复审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9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审查人（签名）：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年   月   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28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4864100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mQET9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96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97C3F"/>
    <w:rsid w:val="0C275A71"/>
    <w:rsid w:val="0D447A2B"/>
    <w:rsid w:val="12AF7149"/>
    <w:rsid w:val="14126289"/>
    <w:rsid w:val="15654C36"/>
    <w:rsid w:val="17436AAE"/>
    <w:rsid w:val="1A4456A7"/>
    <w:rsid w:val="1EA35882"/>
    <w:rsid w:val="22142DD0"/>
    <w:rsid w:val="24C30956"/>
    <w:rsid w:val="26EE7114"/>
    <w:rsid w:val="288364E2"/>
    <w:rsid w:val="2907330D"/>
    <w:rsid w:val="293E61DB"/>
    <w:rsid w:val="32CC6787"/>
    <w:rsid w:val="36705854"/>
    <w:rsid w:val="36CD7C62"/>
    <w:rsid w:val="39532E24"/>
    <w:rsid w:val="3B3270A9"/>
    <w:rsid w:val="405C3F55"/>
    <w:rsid w:val="4CF56E9A"/>
    <w:rsid w:val="532A3B95"/>
    <w:rsid w:val="57DF4A45"/>
    <w:rsid w:val="5CC00E0E"/>
    <w:rsid w:val="60487A96"/>
    <w:rsid w:val="617E09A3"/>
    <w:rsid w:val="6DB26EA7"/>
    <w:rsid w:val="70CB786B"/>
    <w:rsid w:val="75897C3F"/>
    <w:rsid w:val="778B618E"/>
    <w:rsid w:val="782765FD"/>
    <w:rsid w:val="7B044418"/>
    <w:rsid w:val="7B326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2</Pages>
  <Words>178</Words>
  <Characters>178</Characters>
  <Lines>0</Lines>
  <Paragraphs>0</Paragraphs>
  <TotalTime>23</TotalTime>
  <ScaleCrop>false</ScaleCrop>
  <LinksUpToDate>false</LinksUpToDate>
  <CharactersWithSpaces>539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2021-02-26T02:38:00Z</dcterms:created>
  <dc:creator>画扇悲风</dc:creator>
  <cp:lastModifiedBy>曹宏远</cp:lastModifiedBy>
  <cp:lastPrinted>2022-03-29T08:31:00Z</cp:lastPrinted>
  <dcterms:modified xsi:type="dcterms:W3CDTF">2022-03-29T09:28:51Z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CCA29C97AC794AFEB8F8221606B343E5</vt:lpwstr>
  </property>
</Properties>
</file>